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58875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：</w:t>
      </w:r>
    </w:p>
    <w:p w14:paraId="34AAE9F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学历资格条件</w:t>
      </w:r>
    </w:p>
    <w:p w14:paraId="16E0C0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DE0B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教育部直属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所师范大学</w:t>
      </w:r>
    </w:p>
    <w:p w14:paraId="0874302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华中师范大学、华东师范大学、陕西师范大学、北京师范大学、东北师范大学、西南大学</w:t>
      </w:r>
    </w:p>
    <w:p w14:paraId="27C67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国内“双一流”建设高校</w:t>
      </w:r>
    </w:p>
    <w:p w14:paraId="1A8A0A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1. A类36所</w:t>
      </w:r>
    </w:p>
    <w:p w14:paraId="6D0865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78A333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2. B类6所</w:t>
      </w:r>
    </w:p>
    <w:p w14:paraId="69CAAA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 w14:paraId="46E98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省属重点师范院校</w:t>
      </w:r>
    </w:p>
    <w:p w14:paraId="15FF896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安徽师范大学          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北京师范大学</w:t>
      </w:r>
    </w:p>
    <w:p w14:paraId="40C0C2D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东北师范大学          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福建师范大学</w:t>
      </w:r>
    </w:p>
    <w:p w14:paraId="3C0B093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广西师范大学          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贵州师范大学</w:t>
      </w:r>
    </w:p>
    <w:p w14:paraId="294CD29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哈尔滨师范大学        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海南师范大学</w:t>
      </w:r>
    </w:p>
    <w:p w14:paraId="69B4D3F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杭州师范大学          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河北师范大学</w:t>
      </w:r>
    </w:p>
    <w:p w14:paraId="1240923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河南师范大学         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湖北师范大学</w:t>
      </w:r>
    </w:p>
    <w:p w14:paraId="63D16EB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湖南师范大学         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华东师范大学</w:t>
      </w:r>
    </w:p>
    <w:p w14:paraId="6AB8EED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华南师范大学         16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华中师范大学</w:t>
      </w:r>
    </w:p>
    <w:p w14:paraId="6BA74AC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吉林师范大学         18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江苏师范大学</w:t>
      </w:r>
    </w:p>
    <w:p w14:paraId="6751538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江西师范大学         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辽宁师范大学</w:t>
      </w:r>
    </w:p>
    <w:p w14:paraId="24B8E27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南京师范大学         22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内蒙古师范大学</w:t>
      </w:r>
    </w:p>
    <w:p w14:paraId="4B11776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青海师范大学         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山东师范大学</w:t>
      </w:r>
    </w:p>
    <w:p w14:paraId="72EC4AF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山西师范大学         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陕西师范大学</w:t>
      </w:r>
    </w:p>
    <w:p w14:paraId="235F3C3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上海师范大学         28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首都师范大学</w:t>
      </w:r>
    </w:p>
    <w:p w14:paraId="51AB7F4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四川师范大学         30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天津师范大学</w:t>
      </w:r>
    </w:p>
    <w:p w14:paraId="780F4A5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西北师范大学         32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新疆师范大学</w:t>
      </w:r>
    </w:p>
    <w:p w14:paraId="6A55F4D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云南师范大学         34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浙江师范大学</w:t>
      </w:r>
    </w:p>
    <w:p w14:paraId="74CFEA3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重庆师范大学</w:t>
      </w:r>
    </w:p>
    <w:p w14:paraId="286AB1D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333333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音乐、体育、美术部分专业院校名单</w:t>
      </w:r>
    </w:p>
    <w:p w14:paraId="2F216D4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1.部分音乐专业院校</w:t>
      </w:r>
    </w:p>
    <w:p w14:paraId="167113C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中国音乐学院、中央音乐学院、上海音乐学院、天津音乐学院、沈阳音乐学院、四川音乐学院、武汉音乐学院、西安音乐学院</w:t>
      </w:r>
    </w:p>
    <w:p w14:paraId="11FED32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2.部分体育专业院校</w:t>
      </w:r>
    </w:p>
    <w:p w14:paraId="54DFB54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北京体育大学、上海体育学院、武汉体育学院、成都体育学院、首都体育学院、天津体育学院、沈阳体育学院、吉林体育学院</w:t>
      </w:r>
    </w:p>
    <w:p w14:paraId="48FA552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3.部分美术专业院校</w:t>
      </w:r>
    </w:p>
    <w:p w14:paraId="1CC2FF7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中央美术学院、中国美术学院、鲁迅美术学院、四川美术学院、天津美术学院、广州美术学院、西安美术学院、湖北美术学院</w:t>
      </w:r>
    </w:p>
    <w:p w14:paraId="483A257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333333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0YTQ2OTA5Y2E0MTQyNGU2ZGRiMjI3ZmFhM2ExNzYifQ=="/>
  </w:docVars>
  <w:rsids>
    <w:rsidRoot w:val="66E5633E"/>
    <w:rsid w:val="00012A81"/>
    <w:rsid w:val="000F6DB2"/>
    <w:rsid w:val="00106EE2"/>
    <w:rsid w:val="00191576"/>
    <w:rsid w:val="001B1D9A"/>
    <w:rsid w:val="00371433"/>
    <w:rsid w:val="003C29A9"/>
    <w:rsid w:val="00457032"/>
    <w:rsid w:val="00474882"/>
    <w:rsid w:val="00585EAA"/>
    <w:rsid w:val="006055FB"/>
    <w:rsid w:val="00732018"/>
    <w:rsid w:val="007E0273"/>
    <w:rsid w:val="00832CFC"/>
    <w:rsid w:val="009142C6"/>
    <w:rsid w:val="009364EE"/>
    <w:rsid w:val="00AA2D80"/>
    <w:rsid w:val="00AD5096"/>
    <w:rsid w:val="00BB2464"/>
    <w:rsid w:val="00CA0250"/>
    <w:rsid w:val="00DE3CA4"/>
    <w:rsid w:val="00E658E7"/>
    <w:rsid w:val="00E6662F"/>
    <w:rsid w:val="00EF20C3"/>
    <w:rsid w:val="09BC05EC"/>
    <w:rsid w:val="0CC60273"/>
    <w:rsid w:val="10894A00"/>
    <w:rsid w:val="121A1C2E"/>
    <w:rsid w:val="14080B01"/>
    <w:rsid w:val="14883D8F"/>
    <w:rsid w:val="1855237A"/>
    <w:rsid w:val="18EB2DBB"/>
    <w:rsid w:val="20A26D2E"/>
    <w:rsid w:val="27A56279"/>
    <w:rsid w:val="2A4335B8"/>
    <w:rsid w:val="2B5D710D"/>
    <w:rsid w:val="34C86DCC"/>
    <w:rsid w:val="39BB02DB"/>
    <w:rsid w:val="46B334E4"/>
    <w:rsid w:val="4DC25072"/>
    <w:rsid w:val="59DD7ED1"/>
    <w:rsid w:val="5FF03E00"/>
    <w:rsid w:val="607B5222"/>
    <w:rsid w:val="61F93787"/>
    <w:rsid w:val="6200602F"/>
    <w:rsid w:val="66E5633E"/>
    <w:rsid w:val="69A342A0"/>
    <w:rsid w:val="6D535020"/>
    <w:rsid w:val="6E5016DB"/>
    <w:rsid w:val="6EC3676D"/>
    <w:rsid w:val="70825D37"/>
    <w:rsid w:val="746C1EE8"/>
    <w:rsid w:val="75CB6F08"/>
    <w:rsid w:val="7CEE29C5"/>
    <w:rsid w:val="7D5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HP</Company>
  <Pages>3</Pages>
  <Words>805</Words>
  <Characters>872</Characters>
  <Lines>1</Lines>
  <Paragraphs>1</Paragraphs>
  <TotalTime>4</TotalTime>
  <ScaleCrop>false</ScaleCrop>
  <LinksUpToDate>false</LinksUpToDate>
  <CharactersWithSpaces>1034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2022-11-21T02:52:00Z</dcterms:created>
  <dc:creator>hp</dc:creator>
  <cp:lastModifiedBy>Administrator</cp:lastModifiedBy>
  <cp:lastPrinted>2022-10-27T09:00:00Z</cp:lastPrinted>
  <dcterms:modified xsi:type="dcterms:W3CDTF">2025-04-03T09:46:29Z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00F293CA77534DC495327EB70977AC90</vt:lpwstr>
  </property>
  <property fmtid="{D5CDD505-2E9C-101B-9397-08002B2CF9AE}" pid="4" name="KSOTemplateDocerSaveRecord">
    <vt:lpwstr>eyJoZGlkIjoiMzg4NWUwODcxMmU0MWE3MmIxMmE2MGI3OTU4M2ZhMWMifQ==</vt:lpwstr>
  </property>
</Properties>
</file>